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44" w:rsidRDefault="00FC6B44">
      <w:pPr>
        <w:spacing w:after="240"/>
        <w:jc w:val="right"/>
        <w:divId w:val="696078059"/>
        <w:rPr>
          <w:rFonts w:ascii="Arial" w:eastAsia="Times New Roman" w:hAnsi="Arial" w:cs="Arial"/>
          <w:noProof/>
          <w:sz w:val="20"/>
          <w:szCs w:val="20"/>
        </w:rPr>
      </w:pPr>
    </w:p>
    <w:p w:rsidR="00207DCD" w:rsidRDefault="00FC6B44">
      <w:pPr>
        <w:spacing w:after="240"/>
        <w:jc w:val="right"/>
        <w:divId w:val="6960780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779C9A87">
            <wp:extent cx="2885440" cy="60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5315"/>
      </w:tblGrid>
      <w:tr w:rsidR="00207DCD">
        <w:trPr>
          <w:divId w:val="7294265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0AC9" w:rsidRDefault="00752BB2" w:rsidP="00265AB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265AB1" w:rsidRPr="00265AB1" w:rsidRDefault="00752BB2" w:rsidP="00265AB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Private &amp; Confidential</w:t>
            </w:r>
            <w:r w:rsidR="002536B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1D14AC">
              <w:rPr>
                <w:rFonts w:ascii="Arial" w:eastAsia="Times New Roman" w:hAnsi="Arial" w:cs="Arial"/>
                <w:sz w:val="20"/>
                <w:szCs w:val="20"/>
              </w:rPr>
              <w:t>&lt;Name&gt; &lt;surname&gt;</w:t>
            </w:r>
            <w:r w:rsidR="00265AB1" w:rsidRPr="00265AB1"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</w:p>
          <w:p w:rsidR="00FC6B44" w:rsidRDefault="001D14AC" w:rsidP="00FC6B4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&lt;address&gt;</w:t>
            </w:r>
            <w:r w:rsidR="00FC6B44" w:rsidRPr="00FC6B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FC6B44" w:rsidRDefault="001D14AC" w:rsidP="00FC6B4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&lt;address2&gt;</w:t>
            </w:r>
          </w:p>
          <w:p w:rsidR="00FC6B44" w:rsidRDefault="001D14AC" w:rsidP="00FC6B4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&lt;address3&gt;</w:t>
            </w:r>
          </w:p>
          <w:p w:rsidR="00207DCD" w:rsidRDefault="001D14AC" w:rsidP="001D14A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&lt;postcode&gt;</w:t>
            </w:r>
            <w:r w:rsidR="00323E6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23E6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23E6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23E6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23E6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t>&lt;date&gt;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D305B" w:rsidRDefault="001D14AC" w:rsidP="004D305B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&lt;name of service&gt;</w:t>
            </w:r>
          </w:p>
          <w:p w:rsidR="00207DCD" w:rsidRDefault="001D14AC" w:rsidP="004D305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&lt;address&gt;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&lt;address1&gt;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&lt;address2&gt;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&lt;postcode&gt;</w:t>
            </w:r>
            <w:r w:rsidR="002536B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2536B1">
              <w:rPr>
                <w:rFonts w:ascii="Arial" w:eastAsia="Times New Roman" w:hAnsi="Arial" w:cs="Arial"/>
                <w:sz w:val="20"/>
                <w:szCs w:val="20"/>
              </w:rPr>
              <w:br/>
              <w:t>Telephone: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D30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Email: </w:t>
            </w:r>
            <w:r w:rsidR="00752BB2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Website: </w:t>
            </w:r>
            <w:r w:rsidR="00752BB2">
              <w:rPr>
                <w:rFonts w:ascii="Arial" w:eastAsia="Times New Roman" w:hAnsi="Arial" w:cs="Arial"/>
                <w:sz w:val="20"/>
                <w:szCs w:val="20"/>
                <w:u w:val="single"/>
              </w:rPr>
              <w:t>http://www.elft.nhs.uk</w:t>
            </w:r>
            <w:r w:rsidR="004D305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4D305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4D305B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</w:tbl>
    <w:p w:rsidR="00207DCD" w:rsidRDefault="00207DCD">
      <w:pPr>
        <w:spacing w:after="240"/>
        <w:divId w:val="729426508"/>
        <w:rPr>
          <w:rFonts w:ascii="Arial" w:eastAsia="Times New Roman" w:hAnsi="Arial" w:cs="Arial"/>
          <w:sz w:val="20"/>
          <w:szCs w:val="20"/>
        </w:rPr>
      </w:pPr>
    </w:p>
    <w:p w:rsidR="00576383" w:rsidRDefault="00576383" w:rsidP="00F4394C">
      <w:pPr>
        <w:pStyle w:val="italics"/>
        <w:spacing w:before="0" w:beforeAutospacing="0" w:after="0" w:afterAutospacing="0"/>
      </w:pPr>
      <w:bookmarkStart w:id="0" w:name="_GoBack"/>
      <w:bookmarkEnd w:id="0"/>
    </w:p>
    <w:sectPr w:rsidR="00576383">
      <w:footerReference w:type="default" r:id="rId7"/>
      <w:pgSz w:w="11907" w:h="16840"/>
      <w:pgMar w:top="567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423" w:rsidRDefault="00002423" w:rsidP="00002423">
      <w:r>
        <w:separator/>
      </w:r>
    </w:p>
  </w:endnote>
  <w:endnote w:type="continuationSeparator" w:id="0">
    <w:p w:rsidR="00002423" w:rsidRDefault="00002423" w:rsidP="0000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423" w:rsidRPr="00002423" w:rsidRDefault="00336AE2" w:rsidP="00002423">
    <w:pPr>
      <w:tabs>
        <w:tab w:val="center" w:pos="4153"/>
        <w:tab w:val="right" w:pos="8306"/>
      </w:tabs>
      <w:jc w:val="both"/>
      <w:rPr>
        <w:rFonts w:ascii="Arial" w:eastAsia="Times New Roman" w:hAnsi="Arial"/>
        <w:sz w:val="20"/>
        <w:lang w:eastAsia="en-US"/>
      </w:rPr>
    </w:pPr>
    <w:r>
      <w:rPr>
        <w:rFonts w:ascii="Arial" w:eastAsia="Times New Roman" w:hAnsi="Arial"/>
        <w:sz w:val="20"/>
        <w:lang w:eastAsia="en-US"/>
      </w:rPr>
      <w:t>Chair: Mark Lam</w:t>
    </w:r>
    <w:r w:rsidR="00002423" w:rsidRPr="00002423">
      <w:rPr>
        <w:rFonts w:ascii="Arial" w:eastAsia="Times New Roman" w:hAnsi="Arial"/>
        <w:sz w:val="20"/>
        <w:lang w:eastAsia="en-US"/>
      </w:rPr>
      <w:tab/>
    </w:r>
    <w:r w:rsidR="00002423" w:rsidRPr="00002423">
      <w:rPr>
        <w:rFonts w:ascii="Arial" w:eastAsia="Times New Roman" w:hAnsi="Arial"/>
        <w:sz w:val="20"/>
        <w:lang w:eastAsia="en-US"/>
      </w:rPr>
      <w:tab/>
    </w:r>
    <w:r>
      <w:rPr>
        <w:rFonts w:ascii="Arial" w:eastAsia="Times New Roman" w:hAnsi="Arial"/>
        <w:sz w:val="20"/>
        <w:lang w:eastAsia="en-US"/>
      </w:rPr>
      <w:t xml:space="preserve">Interim </w:t>
    </w:r>
    <w:r w:rsidR="00002423" w:rsidRPr="00002423">
      <w:rPr>
        <w:rFonts w:ascii="Arial" w:eastAsia="Times New Roman" w:hAnsi="Arial"/>
        <w:sz w:val="20"/>
        <w:lang w:eastAsia="en-US"/>
      </w:rPr>
      <w:t xml:space="preserve">Chief Executive: </w:t>
    </w:r>
    <w:r>
      <w:rPr>
        <w:rFonts w:ascii="Arial" w:eastAsia="Times New Roman" w:hAnsi="Arial"/>
        <w:sz w:val="20"/>
        <w:lang w:eastAsia="en-US"/>
      </w:rPr>
      <w:t xml:space="preserve">Paul </w:t>
    </w:r>
    <w:proofErr w:type="spellStart"/>
    <w:r>
      <w:rPr>
        <w:rFonts w:ascii="Arial" w:eastAsia="Times New Roman" w:hAnsi="Arial"/>
        <w:sz w:val="20"/>
        <w:lang w:eastAsia="en-US"/>
      </w:rPr>
      <w:t>Calaminus</w:t>
    </w:r>
    <w:proofErr w:type="spellEnd"/>
  </w:p>
  <w:p w:rsidR="00002423" w:rsidRPr="00002423" w:rsidRDefault="00002423" w:rsidP="00002423">
    <w:pPr>
      <w:tabs>
        <w:tab w:val="center" w:pos="4153"/>
        <w:tab w:val="right" w:pos="8306"/>
      </w:tabs>
      <w:jc w:val="both"/>
      <w:rPr>
        <w:rFonts w:ascii="Arial" w:eastAsia="Times New Roman" w:hAnsi="Arial"/>
        <w:sz w:val="20"/>
        <w:lang w:eastAsia="en-US"/>
      </w:rPr>
    </w:pPr>
    <w:r>
      <w:rPr>
        <w:rFonts w:ascii="Arial" w:eastAsia="Times New Roman" w:hAnsi="Arial"/>
        <w:noProof/>
        <w:sz w:val="20"/>
      </w:rPr>
      <w:drawing>
        <wp:inline distT="0" distB="0" distL="0" distR="0">
          <wp:extent cx="5279390" cy="4133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8" r="1427"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2423" w:rsidRDefault="00002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423" w:rsidRDefault="00002423" w:rsidP="00002423">
      <w:r>
        <w:separator/>
      </w:r>
    </w:p>
  </w:footnote>
  <w:footnote w:type="continuationSeparator" w:id="0">
    <w:p w:rsidR="00002423" w:rsidRDefault="00002423" w:rsidP="00002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52BB2"/>
    <w:rsid w:val="00002423"/>
    <w:rsid w:val="00083780"/>
    <w:rsid w:val="000B634A"/>
    <w:rsid w:val="00110CD4"/>
    <w:rsid w:val="001D14AC"/>
    <w:rsid w:val="00207DCD"/>
    <w:rsid w:val="002536B1"/>
    <w:rsid w:val="00265AB1"/>
    <w:rsid w:val="00323E6D"/>
    <w:rsid w:val="00336AE2"/>
    <w:rsid w:val="003775F8"/>
    <w:rsid w:val="003E0AC9"/>
    <w:rsid w:val="00460201"/>
    <w:rsid w:val="004741C8"/>
    <w:rsid w:val="00497AFA"/>
    <w:rsid w:val="004D305B"/>
    <w:rsid w:val="005703A9"/>
    <w:rsid w:val="00576383"/>
    <w:rsid w:val="00727E69"/>
    <w:rsid w:val="00752BB2"/>
    <w:rsid w:val="0093066D"/>
    <w:rsid w:val="00944811"/>
    <w:rsid w:val="00B85073"/>
    <w:rsid w:val="00BE3931"/>
    <w:rsid w:val="00E5057E"/>
    <w:rsid w:val="00E802F1"/>
    <w:rsid w:val="00E878B6"/>
    <w:rsid w:val="00F04537"/>
    <w:rsid w:val="00F07712"/>
    <w:rsid w:val="00F4394C"/>
    <w:rsid w:val="00FB4DCA"/>
    <w:rsid w:val="00FB60A4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1ECFE"/>
  <w15:docId w15:val="{86C23CB4-0D28-4893-BC4B-09DADCA6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left">
    <w:name w:val="textleft"/>
    <w:basedOn w:val="Normal"/>
    <w:pPr>
      <w:spacing w:before="100" w:beforeAutospacing="1" w:after="100" w:afterAutospacing="1"/>
      <w:textAlignment w:val="bottom"/>
    </w:pPr>
    <w:rPr>
      <w:rFonts w:ascii="Arial" w:hAnsi="Arial" w:cs="Arial"/>
      <w:sz w:val="20"/>
      <w:szCs w:val="20"/>
    </w:rPr>
  </w:style>
  <w:style w:type="paragraph" w:customStyle="1" w:styleId="textright">
    <w:name w:val="textright"/>
    <w:basedOn w:val="Normal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italics">
    <w:name w:val="italics"/>
    <w:basedOn w:val="Normal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largebold">
    <w:name w:val="large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B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24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42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24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423"/>
    <w:rPr>
      <w:rFonts w:eastAsiaTheme="minorEastAsia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C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0C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bis\AppData\Local\RiO\RiODropZo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RiODropZone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Shaheda</dc:creator>
  <cp:lastModifiedBy>Tudosa Andreea</cp:lastModifiedBy>
  <cp:revision>4</cp:revision>
  <cp:lastPrinted>2017-04-25T12:02:00Z</cp:lastPrinted>
  <dcterms:created xsi:type="dcterms:W3CDTF">2017-05-12T11:00:00Z</dcterms:created>
  <dcterms:modified xsi:type="dcterms:W3CDTF">2020-10-06T15:31:00Z</dcterms:modified>
</cp:coreProperties>
</file>