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70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  <w:tblDescription w:val="Off site permission slip layout table"/>
      </w:tblPr>
      <w:tblGrid>
        <w:gridCol w:w="4521"/>
        <w:gridCol w:w="6279"/>
      </w:tblGrid>
      <w:tr w:rsidR="0000514F" w:rsidRPr="00D41972" w14:paraId="288E2B2E" w14:textId="77777777" w:rsidTr="00D41972">
        <w:tc>
          <w:tcPr>
            <w:tcW w:w="10800" w:type="dxa"/>
            <w:gridSpan w:val="2"/>
            <w:tcBorders>
              <w:top w:val="single" w:sz="12" w:space="0" w:color="3E8429" w:themeColor="accent3"/>
              <w:left w:val="single" w:sz="12" w:space="0" w:color="3E8429" w:themeColor="accent3"/>
              <w:bottom w:val="single" w:sz="12" w:space="0" w:color="3E8429" w:themeColor="accent3"/>
              <w:right w:val="single" w:sz="12" w:space="0" w:color="3E8429" w:themeColor="accent3"/>
            </w:tcBorders>
            <w:shd w:val="clear" w:color="auto" w:fill="auto"/>
          </w:tcPr>
          <w:p w14:paraId="23B66D5C" w14:textId="3A429C1C" w:rsidR="0000514F" w:rsidRPr="00D41972" w:rsidRDefault="0000514F" w:rsidP="6FC9204B">
            <w:pPr>
              <w:pStyle w:val="Title"/>
              <w:rPr>
                <w:rFonts w:asciiTheme="minorHAnsi" w:hAnsiTheme="minorHAnsi" w:cstheme="minorHAnsi"/>
                <w:b/>
                <w:color w:val="3E8429" w:themeColor="accent3"/>
              </w:rPr>
            </w:pPr>
            <w:r w:rsidRPr="00D41972">
              <w:rPr>
                <w:rFonts w:asciiTheme="minorHAnsi" w:hAnsiTheme="minorHAnsi" w:cstheme="minorHAnsi"/>
                <w:b/>
                <w:color w:val="3E8429" w:themeColor="accent3"/>
              </w:rPr>
              <w:t xml:space="preserve">Telephone Befriending Service Referral </w:t>
            </w:r>
          </w:p>
        </w:tc>
      </w:tr>
      <w:tr w:rsidR="0000514F" w:rsidRPr="00D41972" w14:paraId="4907C641" w14:textId="77777777" w:rsidTr="00D41972">
        <w:trPr>
          <w:trHeight w:val="227"/>
        </w:trPr>
        <w:tc>
          <w:tcPr>
            <w:tcW w:w="10800" w:type="dxa"/>
            <w:gridSpan w:val="2"/>
            <w:tcBorders>
              <w:left w:val="single" w:sz="12" w:space="0" w:color="3E8429" w:themeColor="accent3"/>
              <w:right w:val="single" w:sz="12" w:space="0" w:color="3E8429" w:themeColor="accent3"/>
            </w:tcBorders>
            <w:vAlign w:val="center"/>
          </w:tcPr>
          <w:p w14:paraId="01558624" w14:textId="5114471F" w:rsidR="0000514F" w:rsidRPr="00D41972" w:rsidRDefault="0000514F" w:rsidP="00D41972">
            <w:pPr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Please complete this referral form and </w:t>
            </w:r>
            <w:r w:rsidR="00D41972" w:rsidRPr="00D41972">
              <w:rPr>
                <w:rFonts w:cstheme="minorHAnsi"/>
                <w:sz w:val="22"/>
                <w:szCs w:val="22"/>
              </w:rPr>
              <w:t>return</w:t>
            </w:r>
            <w:r w:rsidRPr="00D41972">
              <w:rPr>
                <w:rFonts w:cstheme="minorHAnsi"/>
                <w:sz w:val="22"/>
                <w:szCs w:val="22"/>
              </w:rPr>
              <w:t xml:space="preserve"> </w:t>
            </w:r>
            <w:r w:rsidR="00D41972" w:rsidRPr="00D41972">
              <w:rPr>
                <w:rFonts w:cstheme="minorHAnsi"/>
                <w:sz w:val="22"/>
                <w:szCs w:val="22"/>
              </w:rPr>
              <w:t>via email to:</w:t>
            </w:r>
            <w:r w:rsidRPr="00D41972">
              <w:rPr>
                <w:rFonts w:cstheme="minorHAnsi"/>
                <w:b/>
                <w:sz w:val="22"/>
                <w:szCs w:val="22"/>
              </w:rPr>
              <w:t xml:space="preserve">  </w:t>
            </w:r>
            <w:hyperlink r:id="rId11" w:history="1">
              <w:r w:rsidRPr="00D41972">
                <w:rPr>
                  <w:rStyle w:val="Hyperlink"/>
                  <w:rFonts w:cstheme="minorHAnsi"/>
                  <w:sz w:val="22"/>
                  <w:szCs w:val="22"/>
                </w:rPr>
                <w:t>elft.befriendingservice@nhs.net</w:t>
              </w:r>
            </w:hyperlink>
            <w:r w:rsidRPr="00D41972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00514F" w:rsidRPr="00D41972" w14:paraId="1B5EAC45" w14:textId="77777777" w:rsidTr="00D41972">
        <w:trPr>
          <w:trHeight w:val="227"/>
        </w:trPr>
        <w:tc>
          <w:tcPr>
            <w:tcW w:w="10800" w:type="dxa"/>
            <w:gridSpan w:val="2"/>
            <w:tcBorders>
              <w:top w:val="single" w:sz="12" w:space="0" w:color="3E8429" w:themeColor="accent3"/>
              <w:left w:val="single" w:sz="12" w:space="0" w:color="3E8429" w:themeColor="accent3"/>
              <w:bottom w:val="single" w:sz="12" w:space="0" w:color="3E8429" w:themeColor="accent3"/>
              <w:right w:val="single" w:sz="12" w:space="0" w:color="3E8429" w:themeColor="accent3"/>
            </w:tcBorders>
            <w:vAlign w:val="center"/>
          </w:tcPr>
          <w:p w14:paraId="4A4D87C7" w14:textId="5942D5F6" w:rsidR="0000514F" w:rsidRPr="00D41972" w:rsidRDefault="00D41972" w:rsidP="0000514F">
            <w:pPr>
              <w:pStyle w:val="Heading2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>Service User</w:t>
            </w:r>
            <w:r>
              <w:rPr>
                <w:rFonts w:cstheme="minorHAnsi"/>
                <w:sz w:val="22"/>
                <w:szCs w:val="22"/>
              </w:rPr>
              <w:t xml:space="preserve"> information</w:t>
            </w:r>
          </w:p>
        </w:tc>
      </w:tr>
      <w:tr w:rsidR="0000514F" w:rsidRPr="00D41972" w14:paraId="16E2766D" w14:textId="77777777" w:rsidTr="00D41972">
        <w:trPr>
          <w:trHeight w:val="227"/>
        </w:trPr>
        <w:tc>
          <w:tcPr>
            <w:tcW w:w="10800" w:type="dxa"/>
            <w:gridSpan w:val="2"/>
            <w:tcBorders>
              <w:top w:val="single" w:sz="12" w:space="0" w:color="3E8429" w:themeColor="accent3"/>
              <w:left w:val="single" w:sz="12" w:space="0" w:color="3E8429" w:themeColor="accent3"/>
              <w:right w:val="single" w:sz="12" w:space="0" w:color="3E8429" w:themeColor="accent3"/>
            </w:tcBorders>
            <w:vAlign w:val="center"/>
          </w:tcPr>
          <w:p w14:paraId="1A0397C7" w14:textId="77777777" w:rsidR="0000514F" w:rsidRPr="00D41972" w:rsidRDefault="0000514F" w:rsidP="0000514F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Full Name: </w:t>
            </w:r>
          </w:p>
        </w:tc>
      </w:tr>
      <w:tr w:rsidR="007E5EEE" w:rsidRPr="00D41972" w14:paraId="4ABB722C" w14:textId="77777777" w:rsidTr="00D41972">
        <w:trPr>
          <w:trHeight w:val="227"/>
        </w:trPr>
        <w:tc>
          <w:tcPr>
            <w:tcW w:w="10800" w:type="dxa"/>
            <w:gridSpan w:val="2"/>
            <w:tcBorders>
              <w:left w:val="single" w:sz="12" w:space="0" w:color="3E8429" w:themeColor="accent3"/>
              <w:right w:val="single" w:sz="12" w:space="0" w:color="3E8429" w:themeColor="accent3"/>
            </w:tcBorders>
          </w:tcPr>
          <w:p w14:paraId="29DE2844" w14:textId="4C609464" w:rsidR="007E5EEE" w:rsidRPr="00D41972" w:rsidRDefault="007E5EEE" w:rsidP="0000514F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D.O.B: </w:t>
            </w:r>
          </w:p>
        </w:tc>
      </w:tr>
      <w:tr w:rsidR="0000514F" w:rsidRPr="00D41972" w14:paraId="787C82F3" w14:textId="77777777" w:rsidTr="00D41972">
        <w:trPr>
          <w:trHeight w:val="227"/>
        </w:trPr>
        <w:tc>
          <w:tcPr>
            <w:tcW w:w="10800" w:type="dxa"/>
            <w:gridSpan w:val="2"/>
            <w:tcBorders>
              <w:left w:val="single" w:sz="12" w:space="0" w:color="3E8429" w:themeColor="accent3"/>
              <w:right w:val="single" w:sz="12" w:space="0" w:color="3E8429" w:themeColor="accent3"/>
            </w:tcBorders>
          </w:tcPr>
          <w:p w14:paraId="08E5F1DE" w14:textId="77777777" w:rsidR="0000514F" w:rsidRPr="00D41972" w:rsidRDefault="00CE3DA8" w:rsidP="0000514F">
            <w:pPr>
              <w:pStyle w:val="Underline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alias w:val="Address:"/>
                <w:tag w:val="Address:"/>
                <w:id w:val="1138145729"/>
                <w:placeholder>
                  <w:docPart w:val="47AE4FC3BAC6445599FD91AEEE07FC0F"/>
                </w:placeholder>
                <w:temporary/>
                <w:showingPlcHdr/>
                <w15:appearance w15:val="hidden"/>
              </w:sdtPr>
              <w:sdtEndPr/>
              <w:sdtContent>
                <w:r w:rsidR="0000514F" w:rsidRPr="00D41972">
                  <w:rPr>
                    <w:rFonts w:cstheme="minorHAnsi"/>
                    <w:sz w:val="22"/>
                    <w:szCs w:val="22"/>
                  </w:rPr>
                  <w:t>Address:</w:t>
                </w:r>
              </w:sdtContent>
            </w:sdt>
            <w:r w:rsidR="0000514F" w:rsidRPr="00D41972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00514F" w:rsidRPr="00D41972" w14:paraId="525A9F37" w14:textId="77777777" w:rsidTr="00432C97">
        <w:trPr>
          <w:trHeight w:val="227"/>
        </w:trPr>
        <w:tc>
          <w:tcPr>
            <w:tcW w:w="4521" w:type="dxa"/>
            <w:tcBorders>
              <w:left w:val="single" w:sz="12" w:space="0" w:color="3E8429" w:themeColor="accent3"/>
            </w:tcBorders>
          </w:tcPr>
          <w:p w14:paraId="5BB8920C" w14:textId="77777777" w:rsidR="0000514F" w:rsidRPr="00D41972" w:rsidRDefault="0000514F" w:rsidP="0000514F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Contact Number:  </w:t>
            </w:r>
          </w:p>
        </w:tc>
        <w:tc>
          <w:tcPr>
            <w:tcW w:w="6279" w:type="dxa"/>
            <w:tcBorders>
              <w:right w:val="single" w:sz="12" w:space="0" w:color="3E8429" w:themeColor="accent3"/>
            </w:tcBorders>
          </w:tcPr>
          <w:p w14:paraId="52C7B43E" w14:textId="77777777" w:rsidR="0000514F" w:rsidRPr="00D41972" w:rsidRDefault="0000514F" w:rsidP="0000514F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Email:  </w:t>
            </w:r>
          </w:p>
        </w:tc>
      </w:tr>
      <w:tr w:rsidR="0000514F" w:rsidRPr="00D41972" w14:paraId="5B0D1B69" w14:textId="77777777" w:rsidTr="00D41972">
        <w:trPr>
          <w:trHeight w:val="227"/>
        </w:trPr>
        <w:tc>
          <w:tcPr>
            <w:tcW w:w="10800" w:type="dxa"/>
            <w:gridSpan w:val="2"/>
            <w:tcBorders>
              <w:left w:val="single" w:sz="12" w:space="0" w:color="3E8429" w:themeColor="accent3"/>
              <w:right w:val="single" w:sz="12" w:space="0" w:color="3E8429" w:themeColor="accent3"/>
            </w:tcBorders>
          </w:tcPr>
          <w:p w14:paraId="799AE202" w14:textId="023E9081" w:rsidR="0000514F" w:rsidRPr="00D41972" w:rsidRDefault="0000514F" w:rsidP="0000514F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Description of why </w:t>
            </w:r>
            <w:r w:rsidR="00D41972" w:rsidRPr="00D41972">
              <w:rPr>
                <w:rFonts w:cstheme="minorHAnsi"/>
                <w:sz w:val="22"/>
                <w:szCs w:val="22"/>
              </w:rPr>
              <w:t>the Service User</w:t>
            </w:r>
            <w:r w:rsidRPr="00D41972">
              <w:rPr>
                <w:rFonts w:cstheme="minorHAnsi"/>
                <w:sz w:val="22"/>
                <w:szCs w:val="22"/>
              </w:rPr>
              <w:t xml:space="preserve"> is being referred:</w:t>
            </w:r>
          </w:p>
          <w:p w14:paraId="76BF0B2B" w14:textId="0DD291D3" w:rsidR="6FC9204B" w:rsidRPr="00D41972" w:rsidRDefault="6FC9204B" w:rsidP="6FC9204B">
            <w:pPr>
              <w:pStyle w:val="Underline"/>
              <w:rPr>
                <w:rFonts w:cstheme="minorHAnsi"/>
                <w:sz w:val="22"/>
                <w:szCs w:val="22"/>
              </w:rPr>
            </w:pPr>
          </w:p>
          <w:p w14:paraId="7B63C8A6" w14:textId="27FE2848" w:rsidR="6FC9204B" w:rsidRPr="00D41972" w:rsidRDefault="6FC9204B" w:rsidP="6FC9204B">
            <w:pPr>
              <w:pStyle w:val="Underline"/>
              <w:rPr>
                <w:rFonts w:cstheme="minorHAnsi"/>
                <w:sz w:val="22"/>
                <w:szCs w:val="22"/>
              </w:rPr>
            </w:pPr>
          </w:p>
          <w:p w14:paraId="33B9D407" w14:textId="008B78ED" w:rsidR="6FC9204B" w:rsidRPr="00D41972" w:rsidRDefault="6FC9204B" w:rsidP="6FC9204B">
            <w:pPr>
              <w:pStyle w:val="Underline"/>
              <w:rPr>
                <w:rFonts w:cstheme="minorHAnsi"/>
                <w:sz w:val="22"/>
                <w:szCs w:val="22"/>
              </w:rPr>
            </w:pPr>
          </w:p>
          <w:p w14:paraId="45DD6F8C" w14:textId="77777777" w:rsidR="0000514F" w:rsidRPr="00D41972" w:rsidRDefault="0000514F" w:rsidP="0000514F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00514F" w:rsidRPr="00D41972" w14:paraId="19E0C453" w14:textId="77777777" w:rsidTr="00D41972">
        <w:trPr>
          <w:trHeight w:val="227"/>
        </w:trPr>
        <w:tc>
          <w:tcPr>
            <w:tcW w:w="10800" w:type="dxa"/>
            <w:gridSpan w:val="2"/>
            <w:tcBorders>
              <w:left w:val="single" w:sz="12" w:space="0" w:color="3E8429" w:themeColor="accent3"/>
              <w:bottom w:val="single" w:sz="4" w:space="0" w:color="E8E8E8" w:themeColor="background2"/>
              <w:right w:val="single" w:sz="12" w:space="0" w:color="3E8429" w:themeColor="accent3"/>
            </w:tcBorders>
          </w:tcPr>
          <w:p w14:paraId="20E164E9" w14:textId="1AA33F07" w:rsidR="0000514F" w:rsidRPr="00D41972" w:rsidRDefault="0000514F" w:rsidP="0000514F">
            <w:pPr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How long will </w:t>
            </w:r>
            <w:r w:rsidR="00D41972" w:rsidRPr="00D41972">
              <w:rPr>
                <w:rFonts w:cstheme="minorHAnsi"/>
                <w:sz w:val="22"/>
                <w:szCs w:val="22"/>
              </w:rPr>
              <w:t>the Service User</w:t>
            </w:r>
            <w:r w:rsidRPr="00D41972">
              <w:rPr>
                <w:rFonts w:cstheme="minorHAnsi"/>
                <w:sz w:val="22"/>
                <w:szCs w:val="22"/>
              </w:rPr>
              <w:t xml:space="preserve"> require the service?</w:t>
            </w:r>
          </w:p>
          <w:p w14:paraId="50FD5D90" w14:textId="77777777" w:rsidR="00E468BF" w:rsidRPr="00D41972" w:rsidRDefault="00E468BF" w:rsidP="0000514F">
            <w:pPr>
              <w:rPr>
                <w:rFonts w:cstheme="minorHAnsi"/>
                <w:sz w:val="22"/>
                <w:szCs w:val="22"/>
              </w:rPr>
            </w:pPr>
          </w:p>
          <w:p w14:paraId="641878D7" w14:textId="2BD49DC8" w:rsidR="0000514F" w:rsidRPr="00D41972" w:rsidRDefault="0000514F" w:rsidP="00432C97">
            <w:pPr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3 Months  </w:t>
            </w:r>
            <w:r w:rsidRPr="00D41972">
              <w:rPr>
                <w:rFonts w:cstheme="minorHAnsi"/>
                <w:color w:val="3E8429" w:themeColor="accent3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165779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C97">
                  <w:rPr>
                    <w:rFonts w:ascii="MS Gothic" w:eastAsia="MS Gothic" w:hAnsi="MS Gothic" w:cstheme="minorHAnsi" w:hint="eastAsia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  <w:r w:rsidR="00432C97">
              <w:rPr>
                <w:rFonts w:cstheme="minorHAnsi"/>
                <w:color w:val="3E8429" w:themeColor="accent3"/>
                <w:sz w:val="22"/>
                <w:szCs w:val="22"/>
              </w:rPr>
              <w:tab/>
            </w:r>
            <w:r w:rsidR="00432C97">
              <w:rPr>
                <w:rFonts w:cstheme="minorHAnsi"/>
                <w:color w:val="3E8429" w:themeColor="accent3"/>
                <w:sz w:val="22"/>
                <w:szCs w:val="22"/>
              </w:rPr>
              <w:tab/>
            </w:r>
            <w:r w:rsidR="00432C97">
              <w:rPr>
                <w:rFonts w:cstheme="minorHAnsi"/>
                <w:color w:val="3E8429" w:themeColor="accent3"/>
                <w:sz w:val="22"/>
                <w:szCs w:val="22"/>
              </w:rPr>
              <w:tab/>
            </w:r>
            <w:r w:rsidRPr="00D41972">
              <w:rPr>
                <w:rFonts w:cstheme="minorHAnsi"/>
                <w:sz w:val="22"/>
                <w:szCs w:val="22"/>
              </w:rPr>
              <w:t xml:space="preserve">6 Months  </w:t>
            </w:r>
            <w:r w:rsidRPr="00D41972">
              <w:rPr>
                <w:rFonts w:cstheme="minorHAnsi"/>
                <w:color w:val="3E8429" w:themeColor="accent3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195898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1972">
                  <w:rPr>
                    <w:rFonts w:ascii="Segoe UI Symbol" w:eastAsia="MS Gothic" w:hAnsi="Segoe UI Symbol" w:cs="Segoe UI Symbol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0514F" w:rsidRPr="00D41972" w14:paraId="5840009B" w14:textId="77777777" w:rsidTr="00D41972">
        <w:trPr>
          <w:trHeight w:val="227"/>
        </w:trPr>
        <w:tc>
          <w:tcPr>
            <w:tcW w:w="10800" w:type="dxa"/>
            <w:gridSpan w:val="2"/>
            <w:tcBorders>
              <w:top w:val="single" w:sz="4" w:space="0" w:color="E8E8E8" w:themeColor="background2"/>
              <w:left w:val="single" w:sz="12" w:space="0" w:color="3E8429" w:themeColor="accent3"/>
              <w:right w:val="single" w:sz="12" w:space="0" w:color="3E8429" w:themeColor="accent3"/>
            </w:tcBorders>
          </w:tcPr>
          <w:p w14:paraId="6EBCB386" w14:textId="21F500EA" w:rsidR="0000514F" w:rsidRPr="00D41972" w:rsidRDefault="0000514F" w:rsidP="0000514F">
            <w:pPr>
              <w:pStyle w:val="Underline"/>
              <w:rPr>
                <w:rFonts w:cstheme="minorHAnsi"/>
                <w:sz w:val="22"/>
                <w:szCs w:val="22"/>
              </w:rPr>
            </w:pPr>
          </w:p>
        </w:tc>
      </w:tr>
      <w:tr w:rsidR="0000514F" w:rsidRPr="00D41972" w14:paraId="7640B718" w14:textId="77777777" w:rsidTr="00D41972">
        <w:trPr>
          <w:trHeight w:val="227"/>
        </w:trPr>
        <w:tc>
          <w:tcPr>
            <w:tcW w:w="10800" w:type="dxa"/>
            <w:gridSpan w:val="2"/>
            <w:tcBorders>
              <w:left w:val="single" w:sz="12" w:space="0" w:color="3E8429" w:themeColor="accent3"/>
              <w:right w:val="single" w:sz="12" w:space="0" w:color="3E8429" w:themeColor="accent3"/>
            </w:tcBorders>
          </w:tcPr>
          <w:p w14:paraId="75EFD1EF" w14:textId="7E3CDA64" w:rsidR="0000514F" w:rsidRPr="00D41972" w:rsidRDefault="00E468BF" w:rsidP="0000514F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Has the </w:t>
            </w:r>
            <w:r w:rsidR="00D41972" w:rsidRPr="00D41972">
              <w:rPr>
                <w:rFonts w:cstheme="minorHAnsi"/>
                <w:sz w:val="22"/>
                <w:szCs w:val="22"/>
              </w:rPr>
              <w:t xml:space="preserve">Service User </w:t>
            </w:r>
            <w:r w:rsidRPr="00D41972">
              <w:rPr>
                <w:rFonts w:cstheme="minorHAnsi"/>
                <w:sz w:val="22"/>
                <w:szCs w:val="22"/>
              </w:rPr>
              <w:t>been referred to this service previous</w:t>
            </w:r>
            <w:r w:rsidR="00D41972" w:rsidRPr="00D41972">
              <w:rPr>
                <w:rFonts w:cstheme="minorHAnsi"/>
                <w:sz w:val="22"/>
                <w:szCs w:val="22"/>
              </w:rPr>
              <w:t>ly</w:t>
            </w:r>
            <w:r w:rsidRPr="00D41972">
              <w:rPr>
                <w:rFonts w:cstheme="minorHAnsi"/>
                <w:sz w:val="22"/>
                <w:szCs w:val="22"/>
              </w:rPr>
              <w:t>?</w:t>
            </w:r>
          </w:p>
          <w:p w14:paraId="6B7273FD" w14:textId="77777777" w:rsidR="00E468BF" w:rsidRPr="00D41972" w:rsidRDefault="00E468BF" w:rsidP="0000514F">
            <w:pPr>
              <w:pStyle w:val="Underline"/>
              <w:rPr>
                <w:rFonts w:cstheme="minorHAnsi"/>
                <w:sz w:val="22"/>
                <w:szCs w:val="22"/>
              </w:rPr>
            </w:pPr>
          </w:p>
          <w:p w14:paraId="60429AFD" w14:textId="0145FA8E" w:rsidR="00E468BF" w:rsidRPr="00D41972" w:rsidRDefault="00E468BF" w:rsidP="00432C9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Yes   </w:t>
            </w:r>
            <w:r w:rsidRPr="00D41972">
              <w:rPr>
                <w:rFonts w:cstheme="minorHAnsi"/>
                <w:color w:val="3E8429" w:themeColor="accent3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66836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1972">
                  <w:rPr>
                    <w:rFonts w:ascii="Segoe UI Symbol" w:eastAsia="MS Gothic" w:hAnsi="Segoe UI Symbol" w:cs="Segoe UI Symbol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  <w:r w:rsidR="00432C97">
              <w:rPr>
                <w:rFonts w:cstheme="minorHAnsi"/>
                <w:sz w:val="22"/>
                <w:szCs w:val="22"/>
              </w:rPr>
              <w:tab/>
            </w:r>
            <w:r w:rsidR="00432C97">
              <w:rPr>
                <w:rFonts w:cstheme="minorHAnsi"/>
                <w:sz w:val="22"/>
                <w:szCs w:val="22"/>
              </w:rPr>
              <w:tab/>
            </w:r>
            <w:r w:rsidR="00432C97">
              <w:rPr>
                <w:rFonts w:cstheme="minorHAnsi"/>
                <w:sz w:val="22"/>
                <w:szCs w:val="22"/>
              </w:rPr>
              <w:tab/>
            </w:r>
            <w:r w:rsidRPr="00D41972">
              <w:rPr>
                <w:rFonts w:cstheme="minorHAnsi"/>
                <w:sz w:val="22"/>
                <w:szCs w:val="22"/>
              </w:rPr>
              <w:t xml:space="preserve">No </w:t>
            </w:r>
            <w:r w:rsidRPr="00D41972">
              <w:rPr>
                <w:rFonts w:cstheme="minorHAnsi"/>
                <w:color w:val="3E8429" w:themeColor="accent3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-5162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72" w:rsidRPr="00D41972">
                  <w:rPr>
                    <w:rFonts w:ascii="Segoe UI Symbol" w:eastAsia="MS Gothic" w:hAnsi="Segoe UI Symbol" w:cs="Segoe UI Symbol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0514F" w:rsidRPr="00D41972" w14:paraId="43981517" w14:textId="77777777" w:rsidTr="00D41972">
        <w:trPr>
          <w:trHeight w:val="227"/>
        </w:trPr>
        <w:tc>
          <w:tcPr>
            <w:tcW w:w="10800" w:type="dxa"/>
            <w:gridSpan w:val="2"/>
            <w:tcBorders>
              <w:left w:val="single" w:sz="12" w:space="0" w:color="3E8429" w:themeColor="accent3"/>
              <w:right w:val="single" w:sz="12" w:space="0" w:color="3E8429" w:themeColor="accent3"/>
            </w:tcBorders>
          </w:tcPr>
          <w:p w14:paraId="7F1B1AF7" w14:textId="5DF2718D" w:rsidR="0000514F" w:rsidRPr="00D41972" w:rsidRDefault="000C568C" w:rsidP="0000514F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Has </w:t>
            </w:r>
            <w:r w:rsidR="00D41972" w:rsidRPr="00D41972">
              <w:rPr>
                <w:rFonts w:cstheme="minorHAnsi"/>
                <w:sz w:val="22"/>
                <w:szCs w:val="22"/>
              </w:rPr>
              <w:t xml:space="preserve">Service User </w:t>
            </w:r>
            <w:r w:rsidRPr="00D41972">
              <w:rPr>
                <w:rFonts w:cstheme="minorHAnsi"/>
                <w:sz w:val="22"/>
                <w:szCs w:val="22"/>
              </w:rPr>
              <w:t>given consent?</w:t>
            </w:r>
          </w:p>
          <w:p w14:paraId="212BDF30" w14:textId="77777777" w:rsidR="000C568C" w:rsidRPr="00D41972" w:rsidRDefault="000C568C" w:rsidP="0000514F">
            <w:pPr>
              <w:pStyle w:val="Underline"/>
              <w:rPr>
                <w:rFonts w:cstheme="minorHAnsi"/>
                <w:sz w:val="22"/>
                <w:szCs w:val="22"/>
              </w:rPr>
            </w:pPr>
          </w:p>
          <w:p w14:paraId="3C0C6C00" w14:textId="204731FA" w:rsidR="000C568C" w:rsidRPr="00D41972" w:rsidRDefault="000C568C" w:rsidP="00432C9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Yes   </w:t>
            </w:r>
            <w:r w:rsidRPr="00D41972">
              <w:rPr>
                <w:rFonts w:cstheme="minorHAnsi"/>
                <w:color w:val="3E8429" w:themeColor="accent3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-51930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1972">
                  <w:rPr>
                    <w:rFonts w:ascii="Segoe UI Symbol" w:eastAsia="MS Gothic" w:hAnsi="Segoe UI Symbol" w:cs="Segoe UI Symbol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  <w:r w:rsidR="00432C97">
              <w:rPr>
                <w:rFonts w:cstheme="minorHAnsi"/>
                <w:sz w:val="22"/>
                <w:szCs w:val="22"/>
              </w:rPr>
              <w:tab/>
            </w:r>
            <w:r w:rsidR="00432C97">
              <w:rPr>
                <w:rFonts w:cstheme="minorHAnsi"/>
                <w:sz w:val="22"/>
                <w:szCs w:val="22"/>
              </w:rPr>
              <w:tab/>
            </w:r>
            <w:r w:rsidR="00432C97">
              <w:rPr>
                <w:rFonts w:cstheme="minorHAnsi"/>
                <w:sz w:val="22"/>
                <w:szCs w:val="22"/>
              </w:rPr>
              <w:tab/>
            </w:r>
            <w:r w:rsidRPr="00D41972">
              <w:rPr>
                <w:rFonts w:cstheme="minorHAnsi"/>
                <w:sz w:val="22"/>
                <w:szCs w:val="22"/>
              </w:rPr>
              <w:t xml:space="preserve">No </w:t>
            </w:r>
            <w:r w:rsidRPr="00D41972">
              <w:rPr>
                <w:rFonts w:cstheme="minorHAnsi"/>
                <w:color w:val="3E8429" w:themeColor="accent3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-98948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1972">
                  <w:rPr>
                    <w:rFonts w:ascii="Segoe UI Symbol" w:eastAsia="MS Gothic" w:hAnsi="Segoe UI Symbol" w:cs="Segoe UI Symbol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0514F" w:rsidRPr="00D41972" w14:paraId="73883EDC" w14:textId="77777777" w:rsidTr="00D41972">
        <w:trPr>
          <w:trHeight w:val="227"/>
        </w:trPr>
        <w:tc>
          <w:tcPr>
            <w:tcW w:w="10800" w:type="dxa"/>
            <w:gridSpan w:val="2"/>
            <w:tcBorders>
              <w:top w:val="single" w:sz="12" w:space="0" w:color="3E8429" w:themeColor="accent3"/>
              <w:left w:val="single" w:sz="12" w:space="0" w:color="3E8429" w:themeColor="accent3"/>
              <w:bottom w:val="single" w:sz="12" w:space="0" w:color="3E8429" w:themeColor="accent3"/>
              <w:right w:val="single" w:sz="12" w:space="0" w:color="3E8429" w:themeColor="accent3"/>
            </w:tcBorders>
            <w:tcMar>
              <w:top w:w="72" w:type="dxa"/>
              <w:bottom w:w="72" w:type="dxa"/>
            </w:tcMar>
          </w:tcPr>
          <w:p w14:paraId="616F67A3" w14:textId="4FCC7750" w:rsidR="00D41972" w:rsidRDefault="7F740B92" w:rsidP="6FC9204B">
            <w:pPr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Does the </w:t>
            </w:r>
            <w:r w:rsidR="00D41972">
              <w:rPr>
                <w:rFonts w:cstheme="minorHAnsi"/>
                <w:sz w:val="22"/>
                <w:szCs w:val="22"/>
              </w:rPr>
              <w:t>Service User</w:t>
            </w:r>
            <w:r w:rsidRPr="00D41972">
              <w:rPr>
                <w:rFonts w:cstheme="minorHAnsi"/>
                <w:sz w:val="22"/>
                <w:szCs w:val="22"/>
              </w:rPr>
              <w:t xml:space="preserve"> require any reasonable adjustments for them to access the </w:t>
            </w:r>
            <w:r w:rsidR="19587EA3" w:rsidRPr="00D41972">
              <w:rPr>
                <w:rFonts w:cstheme="minorHAnsi"/>
                <w:sz w:val="22"/>
                <w:szCs w:val="22"/>
              </w:rPr>
              <w:t>service?</w:t>
            </w:r>
            <w:r w:rsidRPr="00D41972">
              <w:rPr>
                <w:rFonts w:cstheme="minorHAnsi"/>
                <w:sz w:val="22"/>
                <w:szCs w:val="22"/>
              </w:rPr>
              <w:t xml:space="preserve"> </w:t>
            </w:r>
            <w:r w:rsidR="00432C97">
              <w:rPr>
                <w:rFonts w:cstheme="minorHAnsi"/>
                <w:sz w:val="22"/>
                <w:szCs w:val="22"/>
              </w:rPr>
              <w:br/>
            </w:r>
          </w:p>
          <w:p w14:paraId="7D2313E5" w14:textId="63C1E6B3" w:rsidR="00D41972" w:rsidRDefault="00D41972" w:rsidP="6FC9204B">
            <w:pPr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Yes   </w:t>
            </w:r>
            <w:r w:rsidRPr="00D41972">
              <w:rPr>
                <w:rFonts w:cstheme="minorHAnsi"/>
                <w:color w:val="3E8429" w:themeColor="accent3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-195470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1972">
                  <w:rPr>
                    <w:rFonts w:ascii="Segoe UI Symbol" w:eastAsia="MS Gothic" w:hAnsi="Segoe UI Symbol" w:cs="Segoe UI Symbol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  <w:r w:rsidR="00432C97">
              <w:rPr>
                <w:rFonts w:cstheme="minorHAnsi"/>
                <w:sz w:val="22"/>
                <w:szCs w:val="22"/>
              </w:rPr>
              <w:tab/>
            </w:r>
            <w:r w:rsidR="00432C97">
              <w:rPr>
                <w:rFonts w:cstheme="minorHAnsi"/>
                <w:sz w:val="22"/>
                <w:szCs w:val="22"/>
              </w:rPr>
              <w:tab/>
            </w:r>
            <w:r w:rsidR="00432C97">
              <w:rPr>
                <w:rFonts w:cstheme="minorHAnsi"/>
                <w:sz w:val="22"/>
                <w:szCs w:val="22"/>
              </w:rPr>
              <w:tab/>
            </w:r>
            <w:r w:rsidRPr="00D41972">
              <w:rPr>
                <w:rFonts w:cstheme="minorHAnsi"/>
                <w:sz w:val="22"/>
                <w:szCs w:val="22"/>
              </w:rPr>
              <w:t xml:space="preserve">No </w:t>
            </w:r>
            <w:r w:rsidRPr="00D41972">
              <w:rPr>
                <w:rFonts w:cstheme="minorHAnsi"/>
                <w:color w:val="3E8429" w:themeColor="accent3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111787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1972">
                  <w:rPr>
                    <w:rFonts w:ascii="Segoe UI Symbol" w:eastAsia="MS Gothic" w:hAnsi="Segoe UI Symbol" w:cs="Segoe UI Symbol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</w:p>
          <w:p w14:paraId="371E40D7" w14:textId="77777777" w:rsidR="00D41972" w:rsidRDefault="00D41972" w:rsidP="6FC9204B">
            <w:pPr>
              <w:rPr>
                <w:rFonts w:cstheme="minorHAnsi"/>
                <w:sz w:val="22"/>
                <w:szCs w:val="22"/>
              </w:rPr>
            </w:pPr>
          </w:p>
          <w:p w14:paraId="168B94CC" w14:textId="6EFE916F" w:rsidR="0000514F" w:rsidRPr="00D41972" w:rsidRDefault="00D41972" w:rsidP="6FC9204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Please state:</w:t>
            </w:r>
          </w:p>
          <w:p w14:paraId="2E50F9B4" w14:textId="720A1D23" w:rsidR="0000514F" w:rsidRPr="00D41972" w:rsidRDefault="0000514F" w:rsidP="6FC9204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0514F" w:rsidRPr="00D41972" w14:paraId="5BCC1DF0" w14:textId="77777777" w:rsidTr="00D41972">
        <w:trPr>
          <w:trHeight w:val="227"/>
        </w:trPr>
        <w:tc>
          <w:tcPr>
            <w:tcW w:w="10800" w:type="dxa"/>
            <w:gridSpan w:val="2"/>
            <w:tcBorders>
              <w:top w:val="single" w:sz="12" w:space="0" w:color="3E8429" w:themeColor="accent3"/>
              <w:left w:val="single" w:sz="12" w:space="0" w:color="3E8429" w:themeColor="accent3"/>
              <w:right w:val="single" w:sz="12" w:space="0" w:color="3E8429" w:themeColor="accent3"/>
            </w:tcBorders>
          </w:tcPr>
          <w:p w14:paraId="4CE08145" w14:textId="0DC92A8B" w:rsidR="0000514F" w:rsidRPr="00D41972" w:rsidRDefault="00D41972" w:rsidP="0000514F">
            <w:pPr>
              <w:pStyle w:val="Heading2"/>
              <w:rPr>
                <w:rFonts w:cstheme="minorHAnsi"/>
                <w:b w:val="0"/>
                <w:caps w:val="0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>details OF RESPONIBLE</w:t>
            </w:r>
            <w:r w:rsidRPr="00D41972">
              <w:rPr>
                <w:rFonts w:cstheme="minorHAnsi"/>
                <w:sz w:val="22"/>
                <w:szCs w:val="22"/>
              </w:rPr>
              <w:t xml:space="preserve"> clinician</w:t>
            </w:r>
          </w:p>
        </w:tc>
      </w:tr>
      <w:tr w:rsidR="00D41972" w:rsidRPr="00D41972" w14:paraId="51B32ECC" w14:textId="77777777" w:rsidTr="00D41972">
        <w:trPr>
          <w:trHeight w:val="227"/>
        </w:trPr>
        <w:tc>
          <w:tcPr>
            <w:tcW w:w="10800" w:type="dxa"/>
            <w:gridSpan w:val="2"/>
            <w:tcBorders>
              <w:top w:val="single" w:sz="12" w:space="0" w:color="3E8429" w:themeColor="accent3"/>
              <w:left w:val="single" w:sz="12" w:space="0" w:color="3E8429" w:themeColor="accent3"/>
              <w:right w:val="single" w:sz="12" w:space="0" w:color="3E8429" w:themeColor="accent3"/>
            </w:tcBorders>
          </w:tcPr>
          <w:p w14:paraId="6F66B178" w14:textId="3CA133AF" w:rsidR="00D41972" w:rsidRPr="00D41972" w:rsidRDefault="00D41972" w:rsidP="00D41972">
            <w:pPr>
              <w:rPr>
                <w:rFonts w:cstheme="minorHAnsi"/>
                <w:b/>
                <w:sz w:val="22"/>
                <w:szCs w:val="22"/>
              </w:rPr>
            </w:pPr>
            <w:r w:rsidRPr="00D41972">
              <w:rPr>
                <w:rFonts w:cstheme="minorHAnsi"/>
                <w:b/>
                <w:color w:val="FF0000"/>
                <w:sz w:val="22"/>
                <w:szCs w:val="22"/>
              </w:rPr>
              <w:t>As the Befriending service is not a clinical, counceling or crisis service, we require the name and contact details of a responsible</w:t>
            </w:r>
            <w:r w:rsidRPr="00D41972">
              <w:rPr>
                <w:rFonts w:cstheme="minorHAnsi"/>
                <w:b/>
                <w:color w:val="FF0000"/>
                <w:sz w:val="22"/>
                <w:szCs w:val="22"/>
              </w:rPr>
              <w:t xml:space="preserve"> clinician</w:t>
            </w:r>
            <w:r w:rsidRPr="00D41972">
              <w:rPr>
                <w:rFonts w:cstheme="minorHAnsi"/>
                <w:b/>
                <w:color w:val="FF0000"/>
                <w:sz w:val="22"/>
                <w:szCs w:val="22"/>
              </w:rPr>
              <w:t>, who we can escalate any safeguarding concerns to.</w:t>
            </w:r>
            <w:r>
              <w:rPr>
                <w:rFonts w:cstheme="minorHAnsi"/>
                <w:b/>
                <w:color w:val="FF0000"/>
                <w:sz w:val="22"/>
                <w:szCs w:val="22"/>
              </w:rPr>
              <w:t xml:space="preserve"> The referral may not be accepted if this information is not provided.</w:t>
            </w:r>
          </w:p>
        </w:tc>
      </w:tr>
      <w:tr w:rsidR="0000514F" w:rsidRPr="00D41972" w14:paraId="2409CC87" w14:textId="77777777" w:rsidTr="00D41972">
        <w:trPr>
          <w:trHeight w:val="227"/>
        </w:trPr>
        <w:tc>
          <w:tcPr>
            <w:tcW w:w="4521" w:type="dxa"/>
            <w:tcBorders>
              <w:top w:val="single" w:sz="12" w:space="0" w:color="3E8429" w:themeColor="accent3"/>
              <w:left w:val="single" w:sz="12" w:space="0" w:color="3E8429" w:themeColor="accent3"/>
            </w:tcBorders>
          </w:tcPr>
          <w:p w14:paraId="40A57347" w14:textId="77777777" w:rsidR="0000514F" w:rsidRPr="00D41972" w:rsidRDefault="0000514F" w:rsidP="0000514F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Full Name: </w:t>
            </w:r>
          </w:p>
        </w:tc>
        <w:tc>
          <w:tcPr>
            <w:tcW w:w="6279" w:type="dxa"/>
            <w:tcBorders>
              <w:top w:val="single" w:sz="12" w:space="0" w:color="3E8429" w:themeColor="accent3"/>
              <w:right w:val="single" w:sz="12" w:space="0" w:color="3E8429" w:themeColor="accent3"/>
            </w:tcBorders>
          </w:tcPr>
          <w:p w14:paraId="264444A2" w14:textId="6C272C54" w:rsidR="00E468BF" w:rsidRPr="00D41972" w:rsidRDefault="0000514F" w:rsidP="0000514F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Team: </w:t>
            </w:r>
          </w:p>
        </w:tc>
      </w:tr>
      <w:tr w:rsidR="00D41972" w:rsidRPr="00D41972" w14:paraId="4FAF002A" w14:textId="77777777" w:rsidTr="00D41972">
        <w:trPr>
          <w:trHeight w:val="227"/>
        </w:trPr>
        <w:tc>
          <w:tcPr>
            <w:tcW w:w="4521" w:type="dxa"/>
            <w:tcBorders>
              <w:left w:val="single" w:sz="12" w:space="0" w:color="3E8429" w:themeColor="accent3"/>
              <w:bottom w:val="single" w:sz="12" w:space="0" w:color="3E8429" w:themeColor="accent3"/>
              <w:right w:val="single" w:sz="4" w:space="0" w:color="FFFFFF" w:themeColor="background1"/>
            </w:tcBorders>
          </w:tcPr>
          <w:p w14:paraId="2107DF98" w14:textId="23D8B8FB" w:rsidR="00D41972" w:rsidRPr="00D41972" w:rsidRDefault="00D41972" w:rsidP="00D41972">
            <w:pPr>
              <w:pStyle w:val="Underline"/>
              <w:pBdr>
                <w:bottom w:val="single" w:sz="4" w:space="2" w:color="FFFFFF" w:themeColor="background1"/>
              </w:pBdr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Contact Number:                                 </w:t>
            </w:r>
          </w:p>
        </w:tc>
        <w:tc>
          <w:tcPr>
            <w:tcW w:w="6279" w:type="dxa"/>
            <w:tcBorders>
              <w:left w:val="single" w:sz="4" w:space="0" w:color="FFFFFF" w:themeColor="background1"/>
              <w:bottom w:val="single" w:sz="12" w:space="0" w:color="3E8429" w:themeColor="accent3"/>
              <w:right w:val="single" w:sz="12" w:space="0" w:color="3E8429" w:themeColor="accent3"/>
            </w:tcBorders>
          </w:tcPr>
          <w:p w14:paraId="071870E0" w14:textId="4C3D2A4F" w:rsidR="00D41972" w:rsidRPr="00D41972" w:rsidRDefault="00D41972" w:rsidP="00D41972">
            <w:pPr>
              <w:pStyle w:val="Underline"/>
              <w:pBdr>
                <w:bottom w:val="single" w:sz="4" w:space="2" w:color="FFFFFF" w:themeColor="background1"/>
              </w:pBdr>
              <w:shd w:val="clear" w:color="auto" w:fill="FFFFFF" w:themeFill="background1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Email:   </w:t>
            </w:r>
          </w:p>
        </w:tc>
      </w:tr>
      <w:tr w:rsidR="00E84B83" w:rsidRPr="00D41972" w14:paraId="14A722C4" w14:textId="77777777" w:rsidTr="00E84B83">
        <w:trPr>
          <w:trHeight w:val="227"/>
        </w:trPr>
        <w:tc>
          <w:tcPr>
            <w:tcW w:w="4521" w:type="dxa"/>
            <w:tcBorders>
              <w:left w:val="single" w:sz="12" w:space="0" w:color="3E8429" w:themeColor="accent3"/>
              <w:bottom w:val="single" w:sz="12" w:space="0" w:color="3E8429" w:themeColor="accent3"/>
              <w:right w:val="single" w:sz="4" w:space="0" w:color="FFFFFF" w:themeColor="background1"/>
            </w:tcBorders>
          </w:tcPr>
          <w:p w14:paraId="2DFA5EC1" w14:textId="22476519" w:rsidR="00E84B83" w:rsidRPr="00D41972" w:rsidRDefault="00E84B83" w:rsidP="00E84B83">
            <w:pPr>
              <w:pStyle w:val="Underline"/>
              <w:pBdr>
                <w:bottom w:val="single" w:sz="4" w:space="2" w:color="FFFFFF" w:themeColor="background1"/>
              </w:pBdr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Signature:               </w:t>
            </w:r>
            <w:r>
              <w:rPr>
                <w:rFonts w:cstheme="minorHAnsi"/>
                <w:sz w:val="22"/>
                <w:szCs w:val="22"/>
              </w:rPr>
              <w:t xml:space="preserve">                   </w:t>
            </w:r>
          </w:p>
        </w:tc>
        <w:tc>
          <w:tcPr>
            <w:tcW w:w="6279" w:type="dxa"/>
            <w:tcBorders>
              <w:left w:val="single" w:sz="4" w:space="0" w:color="FFFFFF" w:themeColor="background1"/>
              <w:bottom w:val="single" w:sz="12" w:space="0" w:color="3E8429" w:themeColor="accent3"/>
              <w:right w:val="single" w:sz="12" w:space="0" w:color="3E8429" w:themeColor="accent3"/>
            </w:tcBorders>
          </w:tcPr>
          <w:p w14:paraId="26F80A12" w14:textId="453F565A" w:rsidR="00E84B83" w:rsidRPr="00D41972" w:rsidRDefault="00E84B83" w:rsidP="00D41972">
            <w:pPr>
              <w:pStyle w:val="Underline"/>
              <w:pBdr>
                <w:bottom w:val="single" w:sz="4" w:space="2" w:color="FFFFFF" w:themeColor="background1"/>
              </w:pBdr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>Date:</w:t>
            </w:r>
            <w:bookmarkStart w:id="0" w:name="_GoBack"/>
            <w:bookmarkEnd w:id="0"/>
          </w:p>
        </w:tc>
      </w:tr>
    </w:tbl>
    <w:p w14:paraId="57384E3F" w14:textId="77777777" w:rsidR="004B123B" w:rsidRPr="00D41972" w:rsidRDefault="004B123B" w:rsidP="00C644E7">
      <w:pPr>
        <w:rPr>
          <w:rFonts w:cstheme="minorHAnsi"/>
        </w:rPr>
      </w:pPr>
    </w:p>
    <w:sectPr w:rsidR="004B123B" w:rsidRPr="00D41972" w:rsidSect="0000514F">
      <w:headerReference w:type="default" r:id="rId12"/>
      <w:pgSz w:w="12240" w:h="15840"/>
      <w:pgMar w:top="1791" w:right="474" w:bottom="936" w:left="93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6E061" w14:textId="77777777" w:rsidR="00CE3DA8" w:rsidRDefault="00CE3DA8" w:rsidP="00DC5D31">
      <w:r>
        <w:separator/>
      </w:r>
    </w:p>
  </w:endnote>
  <w:endnote w:type="continuationSeparator" w:id="0">
    <w:p w14:paraId="03C351F5" w14:textId="77777777" w:rsidR="00CE3DA8" w:rsidRDefault="00CE3DA8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3BD1A" w14:textId="77777777" w:rsidR="00CE3DA8" w:rsidRDefault="00CE3DA8" w:rsidP="00DC5D31">
      <w:r>
        <w:separator/>
      </w:r>
    </w:p>
  </w:footnote>
  <w:footnote w:type="continuationSeparator" w:id="0">
    <w:p w14:paraId="05A0FB15" w14:textId="77777777" w:rsidR="00CE3DA8" w:rsidRDefault="00CE3DA8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6C97F" w14:textId="3E94C6BE" w:rsidR="0000514F" w:rsidRDefault="0000514F" w:rsidP="0000514F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5FBB0A7D" wp14:editId="6E8F718C">
          <wp:extent cx="2266950" cy="101790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00"/>
    <w:rsid w:val="0000514F"/>
    <w:rsid w:val="00032177"/>
    <w:rsid w:val="000339BC"/>
    <w:rsid w:val="000B3E71"/>
    <w:rsid w:val="000C568C"/>
    <w:rsid w:val="000F23C5"/>
    <w:rsid w:val="000F44BA"/>
    <w:rsid w:val="00101383"/>
    <w:rsid w:val="00115B37"/>
    <w:rsid w:val="00204FAB"/>
    <w:rsid w:val="0023675D"/>
    <w:rsid w:val="002377D2"/>
    <w:rsid w:val="00245AA2"/>
    <w:rsid w:val="002D03A2"/>
    <w:rsid w:val="00327775"/>
    <w:rsid w:val="00333781"/>
    <w:rsid w:val="00354439"/>
    <w:rsid w:val="003B7552"/>
    <w:rsid w:val="003C602C"/>
    <w:rsid w:val="003C6F53"/>
    <w:rsid w:val="00415899"/>
    <w:rsid w:val="00425288"/>
    <w:rsid w:val="00432C97"/>
    <w:rsid w:val="00445104"/>
    <w:rsid w:val="004839FF"/>
    <w:rsid w:val="00483ED9"/>
    <w:rsid w:val="0048607B"/>
    <w:rsid w:val="00493350"/>
    <w:rsid w:val="004A312A"/>
    <w:rsid w:val="004B123B"/>
    <w:rsid w:val="004D7D23"/>
    <w:rsid w:val="004F6C14"/>
    <w:rsid w:val="005120B5"/>
    <w:rsid w:val="00515C2B"/>
    <w:rsid w:val="00527480"/>
    <w:rsid w:val="00544E2A"/>
    <w:rsid w:val="00546D3A"/>
    <w:rsid w:val="00551E08"/>
    <w:rsid w:val="005618A8"/>
    <w:rsid w:val="005640E4"/>
    <w:rsid w:val="00574899"/>
    <w:rsid w:val="005755E1"/>
    <w:rsid w:val="00671C4C"/>
    <w:rsid w:val="00677544"/>
    <w:rsid w:val="006B4992"/>
    <w:rsid w:val="006D077E"/>
    <w:rsid w:val="006E3C43"/>
    <w:rsid w:val="006F220A"/>
    <w:rsid w:val="006F681D"/>
    <w:rsid w:val="00713D96"/>
    <w:rsid w:val="00716614"/>
    <w:rsid w:val="00721E9B"/>
    <w:rsid w:val="00761D56"/>
    <w:rsid w:val="00774456"/>
    <w:rsid w:val="0079681F"/>
    <w:rsid w:val="007A2787"/>
    <w:rsid w:val="007E5C44"/>
    <w:rsid w:val="007E5EEE"/>
    <w:rsid w:val="00803B6B"/>
    <w:rsid w:val="008121DA"/>
    <w:rsid w:val="008245A5"/>
    <w:rsid w:val="00825295"/>
    <w:rsid w:val="008351AF"/>
    <w:rsid w:val="0084120E"/>
    <w:rsid w:val="008424EB"/>
    <w:rsid w:val="008E4B7A"/>
    <w:rsid w:val="00925CF7"/>
    <w:rsid w:val="00933BAD"/>
    <w:rsid w:val="00943386"/>
    <w:rsid w:val="00947D97"/>
    <w:rsid w:val="009551DC"/>
    <w:rsid w:val="00972235"/>
    <w:rsid w:val="009A12CB"/>
    <w:rsid w:val="009B61C4"/>
    <w:rsid w:val="009D044D"/>
    <w:rsid w:val="00A025D4"/>
    <w:rsid w:val="00A05B52"/>
    <w:rsid w:val="00A46882"/>
    <w:rsid w:val="00A55C79"/>
    <w:rsid w:val="00A64A0F"/>
    <w:rsid w:val="00A83E6A"/>
    <w:rsid w:val="00A860BB"/>
    <w:rsid w:val="00AD5B55"/>
    <w:rsid w:val="00AE7331"/>
    <w:rsid w:val="00B14394"/>
    <w:rsid w:val="00B17BC2"/>
    <w:rsid w:val="00B26E49"/>
    <w:rsid w:val="00B51027"/>
    <w:rsid w:val="00BA681C"/>
    <w:rsid w:val="00BB33CE"/>
    <w:rsid w:val="00C45381"/>
    <w:rsid w:val="00C644E7"/>
    <w:rsid w:val="00C6523B"/>
    <w:rsid w:val="00CB6656"/>
    <w:rsid w:val="00CB6E55"/>
    <w:rsid w:val="00CC0A67"/>
    <w:rsid w:val="00CD617B"/>
    <w:rsid w:val="00CE3DA8"/>
    <w:rsid w:val="00CF24A6"/>
    <w:rsid w:val="00D41972"/>
    <w:rsid w:val="00D45421"/>
    <w:rsid w:val="00DC5D31"/>
    <w:rsid w:val="00E368C0"/>
    <w:rsid w:val="00E436E9"/>
    <w:rsid w:val="00E468BF"/>
    <w:rsid w:val="00E5035D"/>
    <w:rsid w:val="00E615E1"/>
    <w:rsid w:val="00E61CBD"/>
    <w:rsid w:val="00E84B83"/>
    <w:rsid w:val="00E97C00"/>
    <w:rsid w:val="00EA784E"/>
    <w:rsid w:val="00EB50F0"/>
    <w:rsid w:val="00ED5FDF"/>
    <w:rsid w:val="00F40D3A"/>
    <w:rsid w:val="00F50B25"/>
    <w:rsid w:val="00F64B00"/>
    <w:rsid w:val="00F74868"/>
    <w:rsid w:val="00F7528E"/>
    <w:rsid w:val="00FA44EA"/>
    <w:rsid w:val="00FE263D"/>
    <w:rsid w:val="00FF73C9"/>
    <w:rsid w:val="19587EA3"/>
    <w:rsid w:val="3E056DAF"/>
    <w:rsid w:val="56AAE610"/>
    <w:rsid w:val="6FC9204B"/>
    <w:rsid w:val="7198DE9A"/>
    <w:rsid w:val="7334AEFB"/>
    <w:rsid w:val="7F74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231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BAD"/>
  </w:style>
  <w:style w:type="paragraph" w:styleId="Heading1">
    <w:name w:val="heading 1"/>
    <w:basedOn w:val="Title"/>
    <w:next w:val="Normal"/>
    <w:link w:val="Heading1Char"/>
    <w:uiPriority w:val="2"/>
    <w:qFormat/>
    <w:rsid w:val="00A860BB"/>
    <w:pPr>
      <w:outlineLvl w:val="0"/>
    </w:pPr>
    <w:rPr>
      <w:rFonts w:asciiTheme="minorHAnsi" w:eastAsia="Franklin Gothic Demi" w:hAnsiTheme="minorHAnsi"/>
      <w:b/>
      <w:caps/>
      <w:color w:val="auto"/>
      <w:sz w:val="20"/>
    </w:rPr>
  </w:style>
  <w:style w:type="paragraph" w:styleId="Heading2">
    <w:name w:val="heading 2"/>
    <w:basedOn w:val="Normal"/>
    <w:next w:val="Normal"/>
    <w:link w:val="Heading2Char"/>
    <w:uiPriority w:val="2"/>
    <w:qFormat/>
    <w:rsid w:val="00A860BB"/>
    <w:pPr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unhideWhenUsed/>
    <w:rsid w:val="00A860BB"/>
    <w:pPr>
      <w:contextualSpacing/>
      <w:jc w:val="center"/>
    </w:pPr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25295"/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styleId="Strong">
    <w:name w:val="Strong"/>
    <w:basedOn w:val="DefaultParagraphFont"/>
    <w:uiPriority w:val="22"/>
    <w:unhideWhenUsed/>
    <w:qFormat/>
    <w:rsid w:val="00F7528E"/>
    <w:rPr>
      <w:rFonts w:asciiTheme="minorHAnsi" w:hAnsiTheme="minorHAnsi"/>
      <w:b/>
      <w:b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  <w:sz w:val="21"/>
    </w:rPr>
  </w:style>
  <w:style w:type="paragraph" w:styleId="Header">
    <w:name w:val="header"/>
    <w:basedOn w:val="Normal"/>
    <w:link w:val="Head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95"/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95"/>
  </w:style>
  <w:style w:type="character" w:customStyle="1" w:styleId="Light">
    <w:name w:val="Light"/>
    <w:basedOn w:val="DefaultParagraphFont"/>
    <w:uiPriority w:val="23"/>
    <w:qFormat/>
    <w:rsid w:val="00CF24A6"/>
    <w:rPr>
      <w:color w:val="353535" w:themeColor="text2"/>
      <w:sz w:val="18"/>
    </w:rPr>
  </w:style>
  <w:style w:type="paragraph" w:customStyle="1" w:styleId="Underline">
    <w:name w:val="Underline"/>
    <w:basedOn w:val="Normal"/>
    <w:uiPriority w:val="3"/>
    <w:qFormat/>
    <w:rsid w:val="00C644E7"/>
    <w:pPr>
      <w:pBdr>
        <w:bottom w:val="single" w:sz="8" w:space="2" w:color="E8E8E8" w:themeColor="background2"/>
      </w:pBdr>
    </w:pPr>
  </w:style>
  <w:style w:type="character" w:styleId="PlaceholderText">
    <w:name w:val="Placeholder Text"/>
    <w:basedOn w:val="DefaultParagraphFont"/>
    <w:uiPriority w:val="99"/>
    <w:semiHidden/>
    <w:rsid w:val="007A278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2"/>
    <w:rsid w:val="00825295"/>
    <w:rPr>
      <w:rFonts w:eastAsia="Franklin Gothic Demi" w:cstheme="majorBidi"/>
      <w:b/>
      <w:caps/>
      <w:kern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2"/>
    <w:rsid w:val="00825295"/>
    <w:rPr>
      <w:b/>
      <w:caps/>
    </w:rPr>
  </w:style>
  <w:style w:type="paragraph" w:customStyle="1" w:styleId="Normal-Centered">
    <w:name w:val="Normal - Centered"/>
    <w:basedOn w:val="Normal"/>
    <w:qFormat/>
    <w:rsid w:val="00C644E7"/>
    <w:pPr>
      <w:spacing w:after="120"/>
      <w:jc w:val="center"/>
    </w:pPr>
    <w:rPr>
      <w:sz w:val="18"/>
    </w:rPr>
  </w:style>
  <w:style w:type="paragraph" w:customStyle="1" w:styleId="Normal-Light">
    <w:name w:val="Normal - Light"/>
    <w:basedOn w:val="Normal"/>
    <w:qFormat/>
    <w:rsid w:val="005120B5"/>
    <w:pPr>
      <w:jc w:val="center"/>
    </w:pPr>
    <w:rPr>
      <w:i/>
      <w:caps/>
      <w:color w:val="353535" w:themeColor="text2"/>
      <w:sz w:val="14"/>
    </w:rPr>
  </w:style>
  <w:style w:type="character" w:styleId="Hyperlink">
    <w:name w:val="Hyperlink"/>
    <w:basedOn w:val="DefaultParagraphFont"/>
    <w:uiPriority w:val="99"/>
    <w:unhideWhenUsed/>
    <w:rsid w:val="00544E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ft.befriendingservice@nhs.n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tchell-dytheT\AppData\Roaming\Microsoft\Templates\Field%20trip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AE4FC3BAC6445599FD91AEEE07F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42848-D3AC-4E07-9FE0-B07CDC03BB6E}"/>
      </w:docPartPr>
      <w:docPartBody>
        <w:p w:rsidR="00386DF3" w:rsidRDefault="00677544" w:rsidP="00677544">
          <w:pPr>
            <w:pStyle w:val="47AE4FC3BAC6445599FD91AEEE07FC0F"/>
          </w:pPr>
          <w:r w:rsidRPr="00A860BB">
            <w:t>Address: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44"/>
    <w:rsid w:val="002A6663"/>
    <w:rsid w:val="00386DF3"/>
    <w:rsid w:val="00677544"/>
    <w:rsid w:val="009C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06B121AF3E4D72892E0DA9E7BBD1C8">
    <w:name w:val="0606B121AF3E4D72892E0DA9E7BBD1C8"/>
  </w:style>
  <w:style w:type="paragraph" w:customStyle="1" w:styleId="FBAE2C47B2B842078047AF3A2FC08EFC">
    <w:name w:val="FBAE2C47B2B842078047AF3A2FC08EFC"/>
  </w:style>
  <w:style w:type="paragraph" w:customStyle="1" w:styleId="22F117C6E28C48DE83A0AD127BFFCA5A">
    <w:name w:val="22F117C6E28C48DE83A0AD127BFFCA5A"/>
  </w:style>
  <w:style w:type="paragraph" w:customStyle="1" w:styleId="6764A94EEC69467E95C76333F7FC1D46">
    <w:name w:val="6764A94EEC69467E95C76333F7FC1D46"/>
  </w:style>
  <w:style w:type="paragraph" w:customStyle="1" w:styleId="FA2034B8417645278541286371E534FC">
    <w:name w:val="FA2034B8417645278541286371E534FC"/>
  </w:style>
  <w:style w:type="paragraph" w:customStyle="1" w:styleId="3E8055BDB73C4295A38D09E5ACCBFCB2">
    <w:name w:val="3E8055BDB73C4295A38D09E5ACCBFCB2"/>
  </w:style>
  <w:style w:type="paragraph" w:customStyle="1" w:styleId="236D28FB22924BAF80519092E1D530A4">
    <w:name w:val="236D28FB22924BAF80519092E1D530A4"/>
  </w:style>
  <w:style w:type="character" w:styleId="Strong">
    <w:name w:val="Strong"/>
    <w:basedOn w:val="DefaultParagraphFont"/>
    <w:uiPriority w:val="22"/>
    <w:unhideWhenUsed/>
    <w:qFormat/>
    <w:rsid w:val="00677544"/>
    <w:rPr>
      <w:rFonts w:asciiTheme="minorHAnsi" w:hAnsiTheme="minorHAnsi"/>
      <w:b/>
      <w:bCs/>
      <w:color w:val="000000" w:themeColor="text1"/>
    </w:rPr>
  </w:style>
  <w:style w:type="paragraph" w:customStyle="1" w:styleId="364C1902932544DFAA17DD40A509DB5F">
    <w:name w:val="364C1902932544DFAA17DD40A509DB5F"/>
  </w:style>
  <w:style w:type="paragraph" w:customStyle="1" w:styleId="91DE26794A3440F9899B958C242E8D8D">
    <w:name w:val="91DE26794A3440F9899B958C242E8D8D"/>
  </w:style>
  <w:style w:type="paragraph" w:customStyle="1" w:styleId="4EC3EA17EE574045AFBD80BB318413CF">
    <w:name w:val="4EC3EA17EE574045AFBD80BB318413CF"/>
  </w:style>
  <w:style w:type="paragraph" w:customStyle="1" w:styleId="E835BEC1CEEB41AB9CAEE28773938382">
    <w:name w:val="E835BEC1CEEB41AB9CAEE28773938382"/>
  </w:style>
  <w:style w:type="paragraph" w:customStyle="1" w:styleId="1CC205E9A867425FB711268CA6CD3CA2">
    <w:name w:val="1CC205E9A867425FB711268CA6CD3CA2"/>
  </w:style>
  <w:style w:type="paragraph" w:customStyle="1" w:styleId="CFAECF1935774B24B24ACE9D51B27F55">
    <w:name w:val="CFAECF1935774B24B24ACE9D51B27F55"/>
  </w:style>
  <w:style w:type="paragraph" w:customStyle="1" w:styleId="F817F86293D3443399F088A477C662F7">
    <w:name w:val="F817F86293D3443399F088A477C662F7"/>
  </w:style>
  <w:style w:type="paragraph" w:customStyle="1" w:styleId="AECCB1C21AF5496A8215A9787FF35701">
    <w:name w:val="AECCB1C21AF5496A8215A9787FF35701"/>
  </w:style>
  <w:style w:type="paragraph" w:customStyle="1" w:styleId="28B4DF6E60C641D1945876C7160DAF22">
    <w:name w:val="28B4DF6E60C641D1945876C7160DAF22"/>
  </w:style>
  <w:style w:type="paragraph" w:customStyle="1" w:styleId="1D851A39A0354DA398589FBBF0EE6821">
    <w:name w:val="1D851A39A0354DA398589FBBF0EE6821"/>
  </w:style>
  <w:style w:type="paragraph" w:customStyle="1" w:styleId="B14EBDE5D5464C39B7D7422F7E216BF6">
    <w:name w:val="B14EBDE5D5464C39B7D7422F7E216BF6"/>
  </w:style>
  <w:style w:type="paragraph" w:customStyle="1" w:styleId="66A2232B63034C9E8DA4C910A64DB5E2">
    <w:name w:val="66A2232B63034C9E8DA4C910A64DB5E2"/>
  </w:style>
  <w:style w:type="paragraph" w:customStyle="1" w:styleId="C222A5562FCF4CF78E7F8AAD1E885F64">
    <w:name w:val="C222A5562FCF4CF78E7F8AAD1E885F64"/>
  </w:style>
  <w:style w:type="paragraph" w:customStyle="1" w:styleId="60A97C2B5EF64E508606EED5F6B48177">
    <w:name w:val="60A97C2B5EF64E508606EED5F6B48177"/>
  </w:style>
  <w:style w:type="paragraph" w:customStyle="1" w:styleId="613A449520E945D0951D5E199CD62AEC">
    <w:name w:val="613A449520E945D0951D5E199CD62AEC"/>
  </w:style>
  <w:style w:type="paragraph" w:customStyle="1" w:styleId="CB599F6A35DF4EEAA8E5E0F1649E4990">
    <w:name w:val="CB599F6A35DF4EEAA8E5E0F1649E4990"/>
  </w:style>
  <w:style w:type="paragraph" w:customStyle="1" w:styleId="1F1A7885C3D04CD48CCF9829E1453B53">
    <w:name w:val="1F1A7885C3D04CD48CCF9829E1453B53"/>
  </w:style>
  <w:style w:type="paragraph" w:customStyle="1" w:styleId="6198BF2FBB714091BE3BE960202D78F9">
    <w:name w:val="6198BF2FBB714091BE3BE960202D78F9"/>
  </w:style>
  <w:style w:type="paragraph" w:customStyle="1" w:styleId="30D5788B5DED47D5BCC11BE959E1685B">
    <w:name w:val="30D5788B5DED47D5BCC11BE959E1685B"/>
  </w:style>
  <w:style w:type="paragraph" w:customStyle="1" w:styleId="F2A4BBB17E114288832FC165749B5C8E">
    <w:name w:val="F2A4BBB17E114288832FC165749B5C8E"/>
  </w:style>
  <w:style w:type="paragraph" w:customStyle="1" w:styleId="FC004A92E664443DA63B6053BE1EF9C8">
    <w:name w:val="FC004A92E664443DA63B6053BE1EF9C8"/>
  </w:style>
  <w:style w:type="paragraph" w:customStyle="1" w:styleId="07C67DB73B4D428A86469006352ECCA7">
    <w:name w:val="07C67DB73B4D428A86469006352ECCA7"/>
  </w:style>
  <w:style w:type="paragraph" w:customStyle="1" w:styleId="25ED3761D8E749E2B9F93C39406975C0">
    <w:name w:val="25ED3761D8E749E2B9F93C39406975C0"/>
  </w:style>
  <w:style w:type="paragraph" w:customStyle="1" w:styleId="C58D953AE7F64FDFA7237A54DCFE7974">
    <w:name w:val="C58D953AE7F64FDFA7237A54DCFE7974"/>
  </w:style>
  <w:style w:type="paragraph" w:customStyle="1" w:styleId="EAD37698F1844CDE894CD903120ED1EB">
    <w:name w:val="EAD37698F1844CDE894CD903120ED1EB"/>
  </w:style>
  <w:style w:type="paragraph" w:customStyle="1" w:styleId="16E50B9F7C3F48AC873E19FD8A344B0B">
    <w:name w:val="16E50B9F7C3F48AC873E19FD8A344B0B"/>
  </w:style>
  <w:style w:type="paragraph" w:customStyle="1" w:styleId="0E907F89D67449E299FD3193A6F91FC7">
    <w:name w:val="0E907F89D67449E299FD3193A6F91FC7"/>
  </w:style>
  <w:style w:type="paragraph" w:customStyle="1" w:styleId="4D4574ED07124073A9DD6395E5BE6696">
    <w:name w:val="4D4574ED07124073A9DD6395E5BE6696"/>
  </w:style>
  <w:style w:type="paragraph" w:customStyle="1" w:styleId="E3BE471589FC46A1B8A91113FC4DE2FC">
    <w:name w:val="E3BE471589FC46A1B8A91113FC4DE2FC"/>
  </w:style>
  <w:style w:type="paragraph" w:customStyle="1" w:styleId="6E5A51EB1953409CBDDA503543C962FA">
    <w:name w:val="6E5A51EB1953409CBDDA503543C962FA"/>
  </w:style>
  <w:style w:type="paragraph" w:customStyle="1" w:styleId="84ACD0A2D80C433385B7EFBE4460AA5B">
    <w:name w:val="84ACD0A2D80C433385B7EFBE4460AA5B"/>
  </w:style>
  <w:style w:type="paragraph" w:customStyle="1" w:styleId="DB3CF76A575543F4B7F671026DE3B2F2">
    <w:name w:val="DB3CF76A575543F4B7F671026DE3B2F2"/>
  </w:style>
  <w:style w:type="paragraph" w:customStyle="1" w:styleId="65CB1A996845450BBD7A36FE103E1AB7">
    <w:name w:val="65CB1A996845450BBD7A36FE103E1AB7"/>
  </w:style>
  <w:style w:type="paragraph" w:customStyle="1" w:styleId="F394A1F12D204CF2B0446991E5F3F474">
    <w:name w:val="F394A1F12D204CF2B0446991E5F3F474"/>
  </w:style>
  <w:style w:type="paragraph" w:customStyle="1" w:styleId="10ECF01E647747C88215936CE43DABDD">
    <w:name w:val="10ECF01E647747C88215936CE43DABDD"/>
  </w:style>
  <w:style w:type="paragraph" w:customStyle="1" w:styleId="542E02CEC5DF4C20949E6C0D69A69A9A">
    <w:name w:val="542E02CEC5DF4C20949E6C0D69A69A9A"/>
  </w:style>
  <w:style w:type="paragraph" w:customStyle="1" w:styleId="66CB2180C00B4ED1B9151AC14CB8C28C">
    <w:name w:val="66CB2180C00B4ED1B9151AC14CB8C28C"/>
  </w:style>
  <w:style w:type="paragraph" w:customStyle="1" w:styleId="B7F7A2DC3A7847019ABCE388C16205BD">
    <w:name w:val="B7F7A2DC3A7847019ABCE388C16205BD"/>
  </w:style>
  <w:style w:type="paragraph" w:customStyle="1" w:styleId="AA4592F6B9BF4180BED3B42477C96079">
    <w:name w:val="AA4592F6B9BF4180BED3B42477C96079"/>
  </w:style>
  <w:style w:type="paragraph" w:customStyle="1" w:styleId="389C5B05079543AA92DE43979AAC3900">
    <w:name w:val="389C5B05079543AA92DE43979AAC3900"/>
  </w:style>
  <w:style w:type="paragraph" w:customStyle="1" w:styleId="C385451ADFD64CBD811E988CDCEDCD69">
    <w:name w:val="C385451ADFD64CBD811E988CDCEDCD69"/>
  </w:style>
  <w:style w:type="paragraph" w:customStyle="1" w:styleId="9A32070923BF486EBBCCBF13B3AB82E9">
    <w:name w:val="9A32070923BF486EBBCCBF13B3AB82E9"/>
  </w:style>
  <w:style w:type="paragraph" w:customStyle="1" w:styleId="898A4CADF09B446EB5E7618F45973110">
    <w:name w:val="898A4CADF09B446EB5E7618F45973110"/>
  </w:style>
  <w:style w:type="paragraph" w:customStyle="1" w:styleId="B5386561A974460CA2EC3672E7A76D97">
    <w:name w:val="B5386561A974460CA2EC3672E7A76D97"/>
  </w:style>
  <w:style w:type="paragraph" w:customStyle="1" w:styleId="5637E7E242D74C70986064D73D43B09F">
    <w:name w:val="5637E7E242D74C70986064D73D43B09F"/>
  </w:style>
  <w:style w:type="paragraph" w:customStyle="1" w:styleId="F7BB8284085847ADA2179F5DBE034760">
    <w:name w:val="F7BB8284085847ADA2179F5DBE034760"/>
  </w:style>
  <w:style w:type="paragraph" w:customStyle="1" w:styleId="A5F5D66676C34AC98CE73CF464C532D0">
    <w:name w:val="A5F5D66676C34AC98CE73CF464C532D0"/>
  </w:style>
  <w:style w:type="paragraph" w:customStyle="1" w:styleId="5966C544C1E04434B6A05FA0913003B3">
    <w:name w:val="5966C544C1E04434B6A05FA0913003B3"/>
  </w:style>
  <w:style w:type="paragraph" w:customStyle="1" w:styleId="9BE0535D92424457AA2F1B69A0E62BFE">
    <w:name w:val="9BE0535D92424457AA2F1B69A0E62BFE"/>
  </w:style>
  <w:style w:type="paragraph" w:customStyle="1" w:styleId="F078793488A34967A2EC8600A41EECBC">
    <w:name w:val="F078793488A34967A2EC8600A41EECBC"/>
  </w:style>
  <w:style w:type="paragraph" w:customStyle="1" w:styleId="28E1DD5A052E4A5C9E27C36F583FF051">
    <w:name w:val="28E1DD5A052E4A5C9E27C36F583FF051"/>
  </w:style>
  <w:style w:type="paragraph" w:customStyle="1" w:styleId="2CCCAC806BF848FB904EB770AE5583CB">
    <w:name w:val="2CCCAC806BF848FB904EB770AE5583CB"/>
  </w:style>
  <w:style w:type="paragraph" w:customStyle="1" w:styleId="75AC4BD102A749729D62973FA1859DBD">
    <w:name w:val="75AC4BD102A749729D62973FA1859DBD"/>
  </w:style>
  <w:style w:type="paragraph" w:customStyle="1" w:styleId="BD21DBFC111B4A0A8CAC0FCA1DAD11AC">
    <w:name w:val="BD21DBFC111B4A0A8CAC0FCA1DAD11AC"/>
  </w:style>
  <w:style w:type="paragraph" w:customStyle="1" w:styleId="B3F6501FA89948A4A8FB6396416C152E">
    <w:name w:val="B3F6501FA89948A4A8FB6396416C152E"/>
  </w:style>
  <w:style w:type="paragraph" w:customStyle="1" w:styleId="0262EF06DC784057BD3E6B365C0B0EDF">
    <w:name w:val="0262EF06DC784057BD3E6B365C0B0EDF"/>
  </w:style>
  <w:style w:type="paragraph" w:customStyle="1" w:styleId="280A7326E8354DFCB2E2DC8E1D3D1E9A">
    <w:name w:val="280A7326E8354DFCB2E2DC8E1D3D1E9A"/>
    <w:rsid w:val="00677544"/>
  </w:style>
  <w:style w:type="paragraph" w:customStyle="1" w:styleId="B4B1153E1AC645DCBE8558AB26FEA668">
    <w:name w:val="B4B1153E1AC645DCBE8558AB26FEA668"/>
    <w:rsid w:val="00677544"/>
  </w:style>
  <w:style w:type="paragraph" w:customStyle="1" w:styleId="0F46A3694EB84916948FDA9FDF505D13">
    <w:name w:val="0F46A3694EB84916948FDA9FDF505D13"/>
    <w:rsid w:val="00677544"/>
  </w:style>
  <w:style w:type="paragraph" w:customStyle="1" w:styleId="85E067BAF8A5467BAD36A5F4DAF662F1">
    <w:name w:val="85E067BAF8A5467BAD36A5F4DAF662F1"/>
    <w:rsid w:val="00677544"/>
  </w:style>
  <w:style w:type="paragraph" w:customStyle="1" w:styleId="865548F19BE44D6DBC30C7CBD97A4FEE">
    <w:name w:val="865548F19BE44D6DBC30C7CBD97A4FEE"/>
    <w:rsid w:val="00677544"/>
  </w:style>
  <w:style w:type="paragraph" w:customStyle="1" w:styleId="51A205C0EF574D6589AC58AB750B93C9">
    <w:name w:val="51A205C0EF574D6589AC58AB750B93C9"/>
    <w:rsid w:val="00677544"/>
  </w:style>
  <w:style w:type="paragraph" w:customStyle="1" w:styleId="947E36BF75DE4758A23CF95D4B1024AC">
    <w:name w:val="947E36BF75DE4758A23CF95D4B1024AC"/>
    <w:rsid w:val="00677544"/>
  </w:style>
  <w:style w:type="paragraph" w:customStyle="1" w:styleId="6B11506167794B3DB4037018EE9476E3">
    <w:name w:val="6B11506167794B3DB4037018EE9476E3"/>
    <w:rsid w:val="00677544"/>
  </w:style>
  <w:style w:type="paragraph" w:customStyle="1" w:styleId="FCC50198D32343B79BF0DAE51195FFA3">
    <w:name w:val="FCC50198D32343B79BF0DAE51195FFA3"/>
    <w:rsid w:val="00677544"/>
  </w:style>
  <w:style w:type="paragraph" w:customStyle="1" w:styleId="47AE4FC3BAC6445599FD91AEEE07FC0F">
    <w:name w:val="47AE4FC3BAC6445599FD91AEEE07FC0F"/>
    <w:rsid w:val="00677544"/>
  </w:style>
  <w:style w:type="paragraph" w:customStyle="1" w:styleId="245A4CD743044340B2984113AAEB1AD8">
    <w:name w:val="245A4CD743044340B2984113AAEB1AD8"/>
    <w:rsid w:val="00677544"/>
  </w:style>
  <w:style w:type="paragraph" w:customStyle="1" w:styleId="5BF63EEDD96348C0854042835D88B0A3">
    <w:name w:val="5BF63EEDD96348C0854042835D88B0A3"/>
    <w:rsid w:val="00677544"/>
  </w:style>
  <w:style w:type="paragraph" w:customStyle="1" w:styleId="64AD163CCD024AD8BD6543394C1F791B">
    <w:name w:val="64AD163CCD024AD8BD6543394C1F791B"/>
    <w:rsid w:val="00677544"/>
  </w:style>
  <w:style w:type="paragraph" w:customStyle="1" w:styleId="D923E076B1C14C0DA4888CD78DE1BE65">
    <w:name w:val="D923E076B1C14C0DA4888CD78DE1BE65"/>
    <w:rsid w:val="00677544"/>
  </w:style>
  <w:style w:type="paragraph" w:customStyle="1" w:styleId="DDDD32A43F67489CA714BCC3F69B4E6F">
    <w:name w:val="DDDD32A43F67489CA714BCC3F69B4E6F"/>
    <w:rsid w:val="00677544"/>
  </w:style>
  <w:style w:type="paragraph" w:customStyle="1" w:styleId="CEFA566A85F44DC18741FD9F1D656255">
    <w:name w:val="CEFA566A85F44DC18741FD9F1D656255"/>
    <w:rsid w:val="00677544"/>
  </w:style>
  <w:style w:type="paragraph" w:customStyle="1" w:styleId="9659531A019A44D5BD6A81DA005E656D">
    <w:name w:val="9659531A019A44D5BD6A81DA005E656D"/>
    <w:rsid w:val="00677544"/>
  </w:style>
  <w:style w:type="paragraph" w:customStyle="1" w:styleId="32D4CD6B650B4C53A8BB9ACB98B7F4A0">
    <w:name w:val="32D4CD6B650B4C53A8BB9ACB98B7F4A0"/>
    <w:rsid w:val="00677544"/>
  </w:style>
  <w:style w:type="paragraph" w:customStyle="1" w:styleId="34913E2BA86A464FA28DCAD9F79A62FE">
    <w:name w:val="34913E2BA86A464FA28DCAD9F79A62FE"/>
    <w:rsid w:val="00677544"/>
  </w:style>
  <w:style w:type="paragraph" w:customStyle="1" w:styleId="18F5AD30DCCF47EAAB14F776FDB5F514">
    <w:name w:val="18F5AD30DCCF47EAAB14F776FDB5F514"/>
    <w:rsid w:val="00677544"/>
  </w:style>
  <w:style w:type="paragraph" w:customStyle="1" w:styleId="6C76A495334241C988D4785BABB5A61F">
    <w:name w:val="6C76A495334241C988D4785BABB5A61F"/>
    <w:rsid w:val="00677544"/>
  </w:style>
  <w:style w:type="paragraph" w:customStyle="1" w:styleId="524946641693494B899E84482A56101B">
    <w:name w:val="524946641693494B899E84482A56101B"/>
    <w:rsid w:val="00677544"/>
  </w:style>
  <w:style w:type="paragraph" w:customStyle="1" w:styleId="C6758E91DF684B1F8E2DBDAC2937B020">
    <w:name w:val="C6758E91DF684B1F8E2DBDAC2937B020"/>
    <w:rsid w:val="00677544"/>
  </w:style>
  <w:style w:type="paragraph" w:customStyle="1" w:styleId="1FD7ECAED0594EC7BD437BCC7C602C31">
    <w:name w:val="1FD7ECAED0594EC7BD437BCC7C602C31"/>
    <w:rsid w:val="00677544"/>
  </w:style>
  <w:style w:type="paragraph" w:customStyle="1" w:styleId="9613D6434BA443F5ACC9E149C9A552E7">
    <w:name w:val="9613D6434BA443F5ACC9E149C9A552E7"/>
    <w:rsid w:val="00677544"/>
  </w:style>
  <w:style w:type="paragraph" w:customStyle="1" w:styleId="C9377C94249A468BB4A719E325428E32">
    <w:name w:val="C9377C94249A468BB4A719E325428E32"/>
    <w:rsid w:val="00677544"/>
  </w:style>
  <w:style w:type="paragraph" w:customStyle="1" w:styleId="382C70DE00D4444692B5B8BB0A8F6885">
    <w:name w:val="382C70DE00D4444692B5B8BB0A8F6885"/>
    <w:rsid w:val="00677544"/>
  </w:style>
  <w:style w:type="paragraph" w:customStyle="1" w:styleId="696A28696A11485E9A00021470D1A280">
    <w:name w:val="696A28696A11485E9A00021470D1A280"/>
    <w:rsid w:val="00677544"/>
  </w:style>
  <w:style w:type="paragraph" w:customStyle="1" w:styleId="9C67B82058B646108E33B7E281285F7A">
    <w:name w:val="9C67B82058B646108E33B7E281285F7A"/>
    <w:rsid w:val="00677544"/>
  </w:style>
  <w:style w:type="paragraph" w:customStyle="1" w:styleId="61C6740163A447F6A4878A654C71F4B2">
    <w:name w:val="61C6740163A447F6A4878A654C71F4B2"/>
    <w:rsid w:val="00677544"/>
  </w:style>
  <w:style w:type="paragraph" w:customStyle="1" w:styleId="E94F74C531F6469792000FD2CADE2D63">
    <w:name w:val="E94F74C531F6469792000FD2CADE2D63"/>
    <w:rsid w:val="00677544"/>
  </w:style>
  <w:style w:type="paragraph" w:customStyle="1" w:styleId="44B13E703F424F58BD265CDE745487CE">
    <w:name w:val="44B13E703F424F58BD265CDE745487CE"/>
    <w:rsid w:val="00677544"/>
  </w:style>
  <w:style w:type="paragraph" w:customStyle="1" w:styleId="24C15052D3294D5A925D41DB1BF8FAE4">
    <w:name w:val="24C15052D3294D5A925D41DB1BF8FAE4"/>
    <w:rsid w:val="00677544"/>
  </w:style>
  <w:style w:type="paragraph" w:customStyle="1" w:styleId="864BF7B955094A018731D3D1FCCBE2C2">
    <w:name w:val="864BF7B955094A018731D3D1FCCBE2C2"/>
    <w:rsid w:val="00677544"/>
  </w:style>
  <w:style w:type="paragraph" w:customStyle="1" w:styleId="CB6B74A8051B4D6D9623BFE13F627BC2">
    <w:name w:val="CB6B74A8051B4D6D9623BFE13F627BC2"/>
    <w:rsid w:val="00677544"/>
  </w:style>
  <w:style w:type="paragraph" w:customStyle="1" w:styleId="997BC7E77CE5413B9949D05A3647766C">
    <w:name w:val="997BC7E77CE5413B9949D05A3647766C"/>
    <w:rsid w:val="00677544"/>
  </w:style>
  <w:style w:type="paragraph" w:customStyle="1" w:styleId="425E8743A7DC4BDD97DA35DC41B8A13E">
    <w:name w:val="425E8743A7DC4BDD97DA35DC41B8A13E"/>
    <w:rsid w:val="006775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74624CA836641BE22D1EB9A9E2204" ma:contentTypeVersion="15" ma:contentTypeDescription="Create a new document." ma:contentTypeScope="" ma:versionID="ee163642c47588dcba9f1409981c1a9f">
  <xsd:schema xmlns:xsd="http://www.w3.org/2001/XMLSchema" xmlns:xs="http://www.w3.org/2001/XMLSchema" xmlns:p="http://schemas.microsoft.com/office/2006/metadata/properties" xmlns:ns1="http://schemas.microsoft.com/sharepoint/v3" xmlns:ns2="f20c8ee1-5c4d-4fe6-a884-671ceaf52101" xmlns:ns3="daf8bb99-f63a-4e33-b200-ec62ac311639" targetNamespace="http://schemas.microsoft.com/office/2006/metadata/properties" ma:root="true" ma:fieldsID="2c3c7fceff1dde0b4eca70b27a30686d" ns1:_="" ns2:_="" ns3:_="">
    <xsd:import namespace="http://schemas.microsoft.com/sharepoint/v3"/>
    <xsd:import namespace="f20c8ee1-5c4d-4fe6-a884-671ceaf52101"/>
    <xsd:import namespace="daf8bb99-f63a-4e33-b200-ec62ac311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8ee1-5c4d-4fe6-a884-671ceaf52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b99-f63a-4e33-b200-ec62ac311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daf8bb99-f63a-4e33-b200-ec62ac311639">
      <UserInfo>
        <DisplayName>WOOD, Grace (EAST LONDON NHS FOUNDATION TRUST)</DisplayName>
        <AccountId>39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F227359-F41A-4F82-BCE2-F17882ECE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0c8ee1-5c4d-4fe6-a884-671ceaf52101"/>
    <ds:schemaRef ds:uri="daf8bb99-f63a-4e33-b200-ec62ac311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F2CC43-B50F-4527-951B-008245344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8757D0-6B26-4FC1-9030-3D40020136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af8bb99-f63a-4e33-b200-ec62ac311639"/>
  </ds:schemaRefs>
</ds:datastoreItem>
</file>

<file path=customXml/itemProps4.xml><?xml version="1.0" encoding="utf-8"?>
<ds:datastoreItem xmlns:ds="http://schemas.openxmlformats.org/officeDocument/2006/customXml" ds:itemID="{D48E6428-55F9-40DC-BC9D-3F0F7AD2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Field trip form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2020-12-18T11:57:00Z</dcterms:created>
  <dcterms:modified xsi:type="dcterms:W3CDTF">2022-03-30T08:29:00Z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0x01010031174624CA836641BE22D1EB9A9E2204</vt:lpwstr>
  </property>
</Properties>
</file>